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0B" w:rsidRPr="00031D5E" w:rsidRDefault="00943E9F" w:rsidP="00B14967">
      <w:pPr>
        <w:jc w:val="center"/>
        <w:rPr>
          <w:rFonts w:cs="Zar" w:hint="cs"/>
          <w:sz w:val="38"/>
          <w:szCs w:val="38"/>
        </w:rPr>
      </w:pPr>
      <w:r w:rsidRPr="00031D5E">
        <w:rPr>
          <w:rFonts w:cs="Zar" w:hint="cs"/>
          <w:b/>
          <w:bCs/>
          <w:sz w:val="34"/>
          <w:szCs w:val="34"/>
          <w:rtl/>
        </w:rPr>
        <w:t>برگ</w:t>
      </w:r>
      <w:r w:rsidR="00E74463" w:rsidRPr="00031D5E">
        <w:rPr>
          <w:rFonts w:cs="Zar" w:hint="cs"/>
          <w:b/>
          <w:bCs/>
          <w:sz w:val="34"/>
          <w:szCs w:val="34"/>
          <w:rtl/>
        </w:rPr>
        <w:t xml:space="preserve"> </w:t>
      </w:r>
      <w:r w:rsidR="00B14967" w:rsidRPr="00031D5E">
        <w:rPr>
          <w:rFonts w:cs="Zar" w:hint="cs"/>
          <w:b/>
          <w:bCs/>
          <w:sz w:val="34"/>
          <w:szCs w:val="34"/>
          <w:rtl/>
        </w:rPr>
        <w:t>دادخواست تجديد نظر</w:t>
      </w:r>
    </w:p>
    <w:tbl>
      <w:tblPr>
        <w:bidiVisual/>
        <w:tblW w:w="10980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6"/>
        <w:gridCol w:w="1276"/>
        <w:gridCol w:w="1701"/>
        <w:gridCol w:w="1276"/>
        <w:gridCol w:w="1134"/>
        <w:gridCol w:w="4057"/>
      </w:tblGrid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3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مشخصات طرفين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نام خانوادگى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نام پدر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405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szCs w:val="18"/>
                <w:rtl/>
              </w:rPr>
            </w:pPr>
            <w:r w:rsidRPr="00031D5E">
              <w:rPr>
                <w:rFonts w:cs="Zar"/>
                <w:b/>
                <w:bCs/>
                <w:sz w:val="24"/>
                <w:szCs w:val="24"/>
                <w:rtl/>
              </w:rPr>
              <w:t>محل اقامت</w:t>
            </w:r>
            <w:r w:rsidR="00B14967" w:rsidRPr="00031D5E">
              <w:rPr>
                <w:rFonts w:cs="Zar" w:hint="cs"/>
                <w:szCs w:val="18"/>
                <w:rtl/>
              </w:rPr>
              <w:t xml:space="preserve">  -</w:t>
            </w:r>
            <w:r w:rsidRPr="00031D5E">
              <w:rPr>
                <w:rFonts w:cs="Zar"/>
                <w:szCs w:val="18"/>
                <w:rtl/>
              </w:rPr>
              <w:t xml:space="preserve">شهر </w:t>
            </w:r>
            <w:r w:rsidRPr="00031D5E">
              <w:rPr>
                <w:rFonts w:cs="Zar"/>
                <w:szCs w:val="18"/>
              </w:rPr>
              <w:t>–</w:t>
            </w:r>
            <w:r w:rsidRPr="00031D5E">
              <w:rPr>
                <w:rFonts w:cs="Zar"/>
                <w:szCs w:val="18"/>
                <w:rtl/>
              </w:rPr>
              <w:t xml:space="preserve"> خيابان</w:t>
            </w:r>
            <w:r w:rsidRPr="00031D5E">
              <w:rPr>
                <w:rFonts w:cs="Zar"/>
                <w:szCs w:val="18"/>
              </w:rPr>
              <w:t xml:space="preserve"> -</w:t>
            </w:r>
            <w:r w:rsidRPr="00031D5E">
              <w:rPr>
                <w:rFonts w:cs="Zar"/>
                <w:szCs w:val="18"/>
                <w:rtl/>
              </w:rPr>
              <w:t xml:space="preserve">كوچه -  شماره </w:t>
            </w:r>
            <w:r w:rsidRPr="00031D5E">
              <w:rPr>
                <w:rFonts w:cs="Zar"/>
                <w:szCs w:val="18"/>
              </w:rPr>
              <w:t>–</w:t>
            </w:r>
            <w:r w:rsidRPr="00031D5E">
              <w:rPr>
                <w:rFonts w:cs="Zar"/>
                <w:szCs w:val="18"/>
                <w:rtl/>
              </w:rPr>
              <w:t>پلاك</w:t>
            </w:r>
          </w:p>
        </w:tc>
      </w:tr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536" w:type="dxa"/>
            <w:tcBorders>
              <w:left w:val="thinThickSmallGap" w:sz="24" w:space="0" w:color="auto"/>
            </w:tcBorders>
            <w:vAlign w:val="center"/>
          </w:tcPr>
          <w:p w:rsidR="00E8590B" w:rsidRPr="00031D5E" w:rsidRDefault="00B14967">
            <w:pPr>
              <w:pStyle w:val="Heading2"/>
              <w:rPr>
                <w:rFonts w:cs="Zar" w:hint="cs"/>
                <w:b w:val="0"/>
                <w:bCs w:val="0"/>
                <w:sz w:val="22"/>
                <w:szCs w:val="22"/>
                <w:rtl/>
              </w:rPr>
            </w:pPr>
            <w:r w:rsidRPr="00031D5E">
              <w:rPr>
                <w:rFonts w:cs="Zar" w:hint="cs"/>
                <w:b w:val="0"/>
                <w:bCs w:val="0"/>
                <w:sz w:val="22"/>
                <w:szCs w:val="22"/>
                <w:rtl/>
              </w:rPr>
              <w:t>تجديد نظر خواه</w:t>
            </w:r>
          </w:p>
        </w:tc>
        <w:tc>
          <w:tcPr>
            <w:tcW w:w="1276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</w:rPr>
            </w:pPr>
          </w:p>
        </w:tc>
        <w:tc>
          <w:tcPr>
            <w:tcW w:w="4057" w:type="dxa"/>
            <w:tcBorders>
              <w:right w:val="thinThickSmallGap" w:sz="2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</w:rPr>
            </w:pPr>
          </w:p>
        </w:tc>
      </w:tr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536" w:type="dxa"/>
            <w:tcBorders>
              <w:left w:val="thinThickSmallGap" w:sz="24" w:space="0" w:color="auto"/>
            </w:tcBorders>
            <w:vAlign w:val="center"/>
          </w:tcPr>
          <w:p w:rsidR="00E8590B" w:rsidRPr="00031D5E" w:rsidRDefault="00B14967">
            <w:pPr>
              <w:jc w:val="center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031D5E">
              <w:rPr>
                <w:rFonts w:cs="Zar" w:hint="cs"/>
                <w:b/>
                <w:bCs/>
                <w:sz w:val="22"/>
                <w:szCs w:val="22"/>
                <w:rtl/>
              </w:rPr>
              <w:t>تجديد نظر</w:t>
            </w:r>
            <w:r w:rsidR="00E8590B" w:rsidRPr="00031D5E">
              <w:rPr>
                <w:rFonts w:cs="Zar"/>
                <w:b/>
                <w:bCs/>
                <w:sz w:val="22"/>
                <w:szCs w:val="22"/>
                <w:rtl/>
              </w:rPr>
              <w:t>خوانده</w:t>
            </w:r>
          </w:p>
        </w:tc>
        <w:tc>
          <w:tcPr>
            <w:tcW w:w="1276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7" w:type="dxa"/>
            <w:tcBorders>
              <w:right w:val="thinThickSmallGap" w:sz="2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</w:rPr>
            </w:pPr>
          </w:p>
        </w:tc>
      </w:tr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4967" w:rsidRPr="00031D5E" w:rsidRDefault="00E8590B">
            <w:pPr>
              <w:jc w:val="center"/>
              <w:rPr>
                <w:rFonts w:cs="Zar" w:hint="cs"/>
                <w:b/>
                <w:bCs/>
                <w:sz w:val="22"/>
                <w:szCs w:val="22"/>
                <w:rtl/>
              </w:rPr>
            </w:pPr>
            <w:r w:rsidRPr="00031D5E">
              <w:rPr>
                <w:rFonts w:cs="Zar"/>
                <w:b/>
                <w:bCs/>
                <w:sz w:val="22"/>
                <w:szCs w:val="22"/>
                <w:rtl/>
              </w:rPr>
              <w:t>وكيل يا نماينده</w:t>
            </w:r>
          </w:p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031D5E">
              <w:rPr>
                <w:rFonts w:cs="Zar"/>
                <w:b/>
                <w:bCs/>
                <w:sz w:val="22"/>
                <w:szCs w:val="22"/>
                <w:rtl/>
              </w:rPr>
              <w:t xml:space="preserve"> قانونى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7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8590B" w:rsidRPr="00031D5E" w:rsidRDefault="00E8590B" w:rsidP="009452D0">
            <w:pPr>
              <w:jc w:val="center"/>
              <w:rPr>
                <w:rFonts w:cs="Zar" w:hint="cs"/>
                <w:sz w:val="28"/>
                <w:szCs w:val="28"/>
                <w:rtl/>
                <w:lang w:bidi="fa-IR"/>
              </w:rPr>
            </w:pPr>
          </w:p>
        </w:tc>
      </w:tr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536" w:type="dxa"/>
            <w:tcBorders>
              <w:left w:val="thinThickSmallGap" w:sz="24" w:space="0" w:color="auto"/>
              <w:right w:val="nil"/>
            </w:tcBorders>
            <w:vAlign w:val="center"/>
          </w:tcPr>
          <w:p w:rsidR="00E8590B" w:rsidRPr="00031D5E" w:rsidRDefault="00B14967">
            <w:pPr>
              <w:jc w:val="center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031D5E">
              <w:rPr>
                <w:rFonts w:cs="Zar" w:hint="cs"/>
                <w:b/>
                <w:bCs/>
                <w:sz w:val="22"/>
                <w:szCs w:val="22"/>
                <w:rtl/>
              </w:rPr>
              <w:t>تجديد نظر خواسته</w:t>
            </w:r>
          </w:p>
        </w:tc>
        <w:tc>
          <w:tcPr>
            <w:tcW w:w="9444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8590B" w:rsidRPr="00031D5E" w:rsidRDefault="00E44E05" w:rsidP="00002993">
            <w:pPr>
              <w:pStyle w:val="BodyText"/>
              <w:ind w:right="72"/>
              <w:jc w:val="left"/>
              <w:rPr>
                <w:rFonts w:cs="Zar" w:hint="cs"/>
                <w:sz w:val="28"/>
                <w:szCs w:val="28"/>
                <w:rtl/>
              </w:rPr>
            </w:pPr>
            <w:r w:rsidRPr="00031D5E">
              <w:rPr>
                <w:rFonts w:cs="Zar" w:hint="cs"/>
                <w:sz w:val="26"/>
                <w:szCs w:val="26"/>
                <w:rtl/>
              </w:rPr>
              <w:t>تجديد نظر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t xml:space="preserve">خواهي از دادنامة شمارة 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  <w:instrText>FORMTEXT</w:instrTex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</w:r>
            <w:r w:rsidR="00002993" w:rsidRPr="00031D5E">
              <w:rPr>
                <w:rFonts w:cs="Zar"/>
                <w:sz w:val="26"/>
                <w:szCs w:val="26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end"/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t xml:space="preserve">  صادره در پروندة كلاسة</w:t>
            </w:r>
            <w:r w:rsidR="00002993" w:rsidRPr="00031D5E">
              <w:rPr>
                <w:rFonts w:cs="Zar" w:hint="cs"/>
                <w:i/>
                <w:iCs/>
                <w:sz w:val="26"/>
                <w:szCs w:val="26"/>
                <w:rtl/>
              </w:rPr>
              <w:t xml:space="preserve"> 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  <w:instrText>FORMTEXT</w:instrTex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</w:r>
            <w:r w:rsidR="00002993" w:rsidRPr="00031D5E">
              <w:rPr>
                <w:rFonts w:cs="Zar"/>
                <w:sz w:val="26"/>
                <w:szCs w:val="26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end"/>
            </w:r>
            <w:r w:rsidR="00002993" w:rsidRPr="00031D5E">
              <w:rPr>
                <w:rFonts w:cs="Zar" w:hint="cs"/>
                <w:i/>
                <w:iCs/>
                <w:sz w:val="26"/>
                <w:szCs w:val="26"/>
                <w:rtl/>
              </w:rPr>
              <w:t xml:space="preserve"> 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t xml:space="preserve">شعبة 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  <w:instrText>FORMTEXT</w:instrTex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</w:r>
            <w:r w:rsidR="00002993" w:rsidRPr="00031D5E">
              <w:rPr>
                <w:rFonts w:cs="Zar"/>
                <w:sz w:val="26"/>
                <w:szCs w:val="26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end"/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t xml:space="preserve">دادگاه عمومي  </w:t>
            </w:r>
            <w:bookmarkStart w:id="0" w:name="OLE_LINK10"/>
            <w:bookmarkStart w:id="1" w:name="OLE_LINK9"/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  <w:instrText>FORMTEXT</w:instrTex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instrText xml:space="preserve"> </w:instrText>
            </w:r>
            <w:r w:rsidR="00002993" w:rsidRPr="00031D5E">
              <w:rPr>
                <w:rFonts w:cs="Zar"/>
                <w:sz w:val="26"/>
                <w:szCs w:val="26"/>
              </w:rPr>
            </w:r>
            <w:r w:rsidR="00002993" w:rsidRPr="00031D5E">
              <w:rPr>
                <w:rFonts w:cs="Zar"/>
                <w:sz w:val="26"/>
                <w:szCs w:val="26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6"/>
                <w:szCs w:val="26"/>
                <w:rtl/>
              </w:rPr>
              <w:t> </w:t>
            </w:r>
            <w:r w:rsidR="00002993" w:rsidRPr="00031D5E">
              <w:rPr>
                <w:rFonts w:cs="Zar" w:hint="cs"/>
                <w:sz w:val="26"/>
                <w:szCs w:val="26"/>
                <w:rtl/>
              </w:rPr>
              <w:fldChar w:fldCharType="end"/>
            </w:r>
            <w:bookmarkEnd w:id="0"/>
            <w:bookmarkEnd w:id="1"/>
            <w:r w:rsidR="00002993" w:rsidRPr="00031D5E">
              <w:rPr>
                <w:rFonts w:cs="Zar" w:hint="cs"/>
                <w:sz w:val="26"/>
                <w:szCs w:val="26"/>
                <w:rtl/>
              </w:rPr>
              <w:t xml:space="preserve">  </w:t>
            </w:r>
          </w:p>
        </w:tc>
      </w:tr>
      <w:tr w:rsidR="008C3321" w:rsidRPr="00031D5E" w:rsidTr="008C332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536" w:type="dxa"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E8590B" w:rsidRPr="00031D5E" w:rsidRDefault="00E8590B">
            <w:pPr>
              <w:jc w:val="center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031D5E">
              <w:rPr>
                <w:rFonts w:cs="Zar"/>
                <w:b/>
                <w:bCs/>
                <w:sz w:val="22"/>
                <w:szCs w:val="22"/>
                <w:rtl/>
              </w:rPr>
              <w:t>دلايل ومنضمات دادخواست</w:t>
            </w:r>
          </w:p>
        </w:tc>
        <w:tc>
          <w:tcPr>
            <w:tcW w:w="9444" w:type="dxa"/>
            <w:gridSpan w:val="5"/>
            <w:tcBorders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E8590B" w:rsidRPr="00031D5E" w:rsidRDefault="00002993" w:rsidP="00F76307">
            <w:pPr>
              <w:jc w:val="lowKashida"/>
              <w:rPr>
                <w:rFonts w:cs="Zar" w:hint="cs"/>
                <w:sz w:val="28"/>
                <w:szCs w:val="28"/>
                <w:rtl/>
              </w:rPr>
            </w:pPr>
            <w:r w:rsidRPr="00031D5E">
              <w:rPr>
                <w:rFonts w:cs="Zar" w:hint="cs"/>
                <w:sz w:val="26"/>
                <w:szCs w:val="26"/>
                <w:rtl/>
              </w:rPr>
              <w:t>رونوشت دادنامه بدوي</w:t>
            </w:r>
            <w:r w:rsidR="00BE4E1F" w:rsidRPr="00031D5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031D5E"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F76307" w:rsidRPr="00031D5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031D5E">
              <w:rPr>
                <w:rFonts w:cs="Zar" w:hint="cs"/>
                <w:sz w:val="26"/>
                <w:szCs w:val="26"/>
                <w:rtl/>
              </w:rPr>
              <w:t xml:space="preserve">لايحة </w:t>
            </w:r>
            <w:r w:rsidR="00221A10" w:rsidRPr="00031D5E">
              <w:rPr>
                <w:rFonts w:cs="Zar" w:hint="cs"/>
                <w:sz w:val="26"/>
                <w:szCs w:val="26"/>
                <w:rtl/>
              </w:rPr>
              <w:t>تجديد نظر</w:t>
            </w:r>
            <w:r w:rsidRPr="00031D5E">
              <w:rPr>
                <w:rFonts w:cs="Zar" w:hint="cs"/>
                <w:sz w:val="26"/>
                <w:szCs w:val="26"/>
                <w:rtl/>
              </w:rPr>
              <w:t xml:space="preserve">خواهي </w:t>
            </w:r>
            <w:r w:rsidR="00F76307" w:rsidRPr="00031D5E">
              <w:rPr>
                <w:rFonts w:cs="Times New Roman"/>
                <w:sz w:val="26"/>
                <w:szCs w:val="26"/>
                <w:rtl/>
              </w:rPr>
              <w:t>–</w:t>
            </w:r>
            <w:r w:rsidR="00BE4E1F" w:rsidRPr="00031D5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76307" w:rsidRPr="00031D5E">
              <w:rPr>
                <w:rFonts w:cs="Zar" w:hint="cs"/>
                <w:sz w:val="26"/>
                <w:szCs w:val="26"/>
                <w:rtl/>
              </w:rPr>
              <w:t xml:space="preserve"> </w:t>
            </w:r>
            <w:bookmarkStart w:id="2" w:name="Text172"/>
            <w:r w:rsidR="00F76307" w:rsidRPr="00031D5E">
              <w:rPr>
                <w:rFonts w:cs="Zar"/>
                <w:sz w:val="26"/>
                <w:szCs w:val="26"/>
                <w:rtl/>
              </w:rPr>
              <w:fldChar w:fldCharType="begin">
                <w:ffData>
                  <w:name w:val="Text172"/>
                  <w:enabled/>
                  <w:calcOnExit w:val="0"/>
                  <w:textInput>
                    <w:default w:val="ساير دلايل و مدارك"/>
                  </w:textInput>
                </w:ffData>
              </w:fldChar>
            </w:r>
            <w:r w:rsidR="00F76307" w:rsidRPr="00031D5E">
              <w:rPr>
                <w:rFonts w:cs="Zar"/>
                <w:sz w:val="26"/>
                <w:szCs w:val="26"/>
                <w:rtl/>
              </w:rPr>
              <w:instrText xml:space="preserve"> </w:instrText>
            </w:r>
            <w:r w:rsidR="00F76307" w:rsidRPr="00031D5E">
              <w:rPr>
                <w:rFonts w:cs="Zar"/>
                <w:sz w:val="26"/>
                <w:szCs w:val="26"/>
              </w:rPr>
              <w:instrText>FORMTEXT</w:instrText>
            </w:r>
            <w:r w:rsidR="00F76307" w:rsidRPr="00031D5E">
              <w:rPr>
                <w:rFonts w:cs="Zar"/>
                <w:sz w:val="26"/>
                <w:szCs w:val="26"/>
                <w:rtl/>
              </w:rPr>
              <w:instrText xml:space="preserve"> </w:instrText>
            </w:r>
            <w:r w:rsidR="00F76307" w:rsidRPr="00031D5E">
              <w:rPr>
                <w:rFonts w:cs="Zar"/>
                <w:sz w:val="26"/>
                <w:szCs w:val="26"/>
                <w:rtl/>
              </w:rPr>
            </w:r>
            <w:r w:rsidR="00F76307" w:rsidRPr="00031D5E">
              <w:rPr>
                <w:rFonts w:cs="Zar"/>
                <w:sz w:val="26"/>
                <w:szCs w:val="26"/>
                <w:rtl/>
              </w:rPr>
              <w:fldChar w:fldCharType="separate"/>
            </w:r>
            <w:r w:rsidR="00F76307" w:rsidRPr="00031D5E">
              <w:rPr>
                <w:rFonts w:cs="Zar"/>
                <w:noProof/>
                <w:sz w:val="26"/>
                <w:szCs w:val="26"/>
                <w:rtl/>
              </w:rPr>
              <w:t>ساير دلايل و مدارك</w:t>
            </w:r>
            <w:r w:rsidR="00F76307" w:rsidRPr="00031D5E">
              <w:rPr>
                <w:rFonts w:cs="Zar"/>
                <w:sz w:val="26"/>
                <w:szCs w:val="26"/>
                <w:rtl/>
              </w:rPr>
              <w:fldChar w:fldCharType="end"/>
            </w:r>
            <w:bookmarkEnd w:id="2"/>
          </w:p>
        </w:tc>
      </w:tr>
      <w:tr w:rsidR="008C3321" w:rsidRPr="00031D5E" w:rsidTr="00F2125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0980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14967" w:rsidRPr="00031D5E" w:rsidRDefault="00C239DF" w:rsidP="0064650B">
            <w:pPr>
              <w:jc w:val="lowKashida"/>
              <w:rPr>
                <w:rFonts w:cs="Zar" w:hint="cs"/>
                <w:b/>
                <w:bCs/>
                <w:rtl/>
              </w:rPr>
            </w:pPr>
            <w:r w:rsidRPr="00031D5E">
              <w:rPr>
                <w:rFonts w:cs="Zar" w:hint="cs"/>
                <w:b/>
                <w:bCs/>
                <w:rtl/>
              </w:rPr>
              <w:t xml:space="preserve"> </w:t>
            </w:r>
            <w:r w:rsidR="00C22E4C" w:rsidRPr="00031D5E">
              <w:rPr>
                <w:rFonts w:cs="Zar" w:hint="cs"/>
                <w:b/>
                <w:bCs/>
                <w:rtl/>
              </w:rPr>
              <w:t xml:space="preserve">توضيحات شامل تغيير نشاني </w:t>
            </w:r>
            <w:r w:rsidR="00C22E4C" w:rsidRPr="00031D5E">
              <w:rPr>
                <w:rFonts w:cs="Times New Roman"/>
                <w:b/>
                <w:bCs/>
                <w:rtl/>
              </w:rPr>
              <w:t>–</w:t>
            </w:r>
            <w:r w:rsidR="00C22E4C" w:rsidRPr="00031D5E">
              <w:rPr>
                <w:rFonts w:cs="Zar" w:hint="cs"/>
                <w:b/>
                <w:bCs/>
                <w:rtl/>
              </w:rPr>
              <w:t xml:space="preserve">تغيير وكيل و  </w:t>
            </w:r>
            <w:r w:rsidR="0064650B" w:rsidRPr="00031D5E">
              <w:rPr>
                <w:rFonts w:cs="Zar" w:hint="cs"/>
                <w:b/>
                <w:bCs/>
                <w:rtl/>
              </w:rPr>
              <w:t xml:space="preserve"> </w:t>
            </w:r>
          </w:p>
          <w:p w:rsidR="00344A6B" w:rsidRPr="00031D5E" w:rsidRDefault="00344A6B" w:rsidP="003D71A8">
            <w:pPr>
              <w:rPr>
                <w:rFonts w:cs="Zar" w:hint="cs"/>
                <w:rtl/>
              </w:rPr>
            </w:pPr>
          </w:p>
        </w:tc>
      </w:tr>
      <w:tr w:rsidR="008C3321" w:rsidRPr="00031D5E" w:rsidTr="00B4016A">
        <w:tblPrEx>
          <w:tblCellMar>
            <w:top w:w="0" w:type="dxa"/>
            <w:bottom w:w="0" w:type="dxa"/>
          </w:tblCellMar>
        </w:tblPrEx>
        <w:trPr>
          <w:trHeight w:val="4878"/>
        </w:trPr>
        <w:tc>
          <w:tcPr>
            <w:tcW w:w="1098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2E4C" w:rsidRPr="00031D5E" w:rsidRDefault="001A4E46" w:rsidP="00F76307">
            <w:pPr>
              <w:spacing w:line="480" w:lineRule="auto"/>
              <w:jc w:val="center"/>
              <w:rPr>
                <w:rFonts w:cs="Zar" w:hint="cs"/>
                <w:b/>
                <w:bCs/>
                <w:sz w:val="30"/>
                <w:szCs w:val="30"/>
                <w:rtl/>
              </w:rPr>
            </w:pPr>
            <w:r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t>ر</w:t>
            </w:r>
            <w:r w:rsidR="00C22E4C"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t xml:space="preserve">ياست محترم داد گاه تجديد نظراستان </w:t>
            </w:r>
            <w:r w:rsidR="00F2125F" w:rsidRPr="00031D5E">
              <w:rPr>
                <w:rFonts w:cs="Zar"/>
                <w:b/>
                <w:bCs/>
                <w:sz w:val="30"/>
                <w:szCs w:val="30"/>
              </w:rPr>
              <w:t xml:space="preserve"> </w:t>
            </w:r>
            <w:r w:rsidR="00F2125F"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F2125F"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instrText xml:space="preserve"> </w:instrText>
            </w:r>
            <w:r w:rsidR="00F2125F" w:rsidRPr="00031D5E">
              <w:rPr>
                <w:rFonts w:cs="Zar"/>
                <w:b/>
                <w:bCs/>
                <w:sz w:val="30"/>
                <w:szCs w:val="30"/>
              </w:rPr>
              <w:instrText>FORMTEXT</w:instrText>
            </w:r>
            <w:r w:rsidR="00F2125F"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instrText xml:space="preserve"> </w:instrText>
            </w:r>
            <w:r w:rsidR="00F2125F" w:rsidRPr="00031D5E">
              <w:rPr>
                <w:rFonts w:cs="Zar"/>
                <w:b/>
                <w:bCs/>
                <w:sz w:val="30"/>
                <w:szCs w:val="30"/>
              </w:rPr>
            </w:r>
            <w:r w:rsidR="00F2125F" w:rsidRPr="00031D5E">
              <w:rPr>
                <w:rFonts w:cs="Zar"/>
                <w:b/>
                <w:bCs/>
                <w:sz w:val="30"/>
                <w:szCs w:val="30"/>
                <w:rtl/>
              </w:rPr>
              <w:fldChar w:fldCharType="separate"/>
            </w:r>
            <w:r w:rsidR="008C3321" w:rsidRPr="00031D5E">
              <w:rPr>
                <w:rFonts w:cs="Times New Roman"/>
                <w:b/>
                <w:bCs/>
                <w:noProof/>
                <w:sz w:val="30"/>
                <w:szCs w:val="30"/>
                <w:rtl/>
              </w:rPr>
              <w:t> </w:t>
            </w:r>
            <w:r w:rsidR="008C3321" w:rsidRPr="00031D5E">
              <w:rPr>
                <w:rFonts w:cs="Times New Roman"/>
                <w:b/>
                <w:bCs/>
                <w:noProof/>
                <w:sz w:val="30"/>
                <w:szCs w:val="30"/>
                <w:rtl/>
              </w:rPr>
              <w:t> </w:t>
            </w:r>
            <w:r w:rsidR="008C3321" w:rsidRPr="00031D5E">
              <w:rPr>
                <w:rFonts w:cs="Times New Roman"/>
                <w:b/>
                <w:bCs/>
                <w:noProof/>
                <w:sz w:val="30"/>
                <w:szCs w:val="30"/>
                <w:rtl/>
              </w:rPr>
              <w:t> </w:t>
            </w:r>
            <w:r w:rsidR="008C3321" w:rsidRPr="00031D5E">
              <w:rPr>
                <w:rFonts w:cs="Times New Roman"/>
                <w:b/>
                <w:bCs/>
                <w:noProof/>
                <w:sz w:val="30"/>
                <w:szCs w:val="30"/>
                <w:rtl/>
              </w:rPr>
              <w:t> </w:t>
            </w:r>
            <w:r w:rsidR="008C3321" w:rsidRPr="00031D5E">
              <w:rPr>
                <w:rFonts w:cs="Times New Roman"/>
                <w:b/>
                <w:bCs/>
                <w:noProof/>
                <w:sz w:val="30"/>
                <w:szCs w:val="30"/>
                <w:rtl/>
              </w:rPr>
              <w:t> </w:t>
            </w:r>
            <w:r w:rsidR="00F2125F" w:rsidRPr="00031D5E">
              <w:rPr>
                <w:rFonts w:cs="Zar" w:hint="cs"/>
                <w:b/>
                <w:bCs/>
                <w:sz w:val="30"/>
                <w:szCs w:val="30"/>
                <w:rtl/>
              </w:rPr>
              <w:fldChar w:fldCharType="end"/>
            </w:r>
          </w:p>
          <w:p w:rsidR="00C22E4C" w:rsidRPr="00031D5E" w:rsidRDefault="00C22E4C" w:rsidP="00B4016A">
            <w:pPr>
              <w:spacing w:line="360" w:lineRule="auto"/>
              <w:jc w:val="lowKashida"/>
              <w:rPr>
                <w:rFonts w:cs="Zar" w:hint="cs"/>
                <w:sz w:val="28"/>
                <w:szCs w:val="28"/>
                <w:rtl/>
                <w:lang w:bidi="fa-IR"/>
              </w:rPr>
            </w:pPr>
            <w:r w:rsidRPr="00031D5E">
              <w:rPr>
                <w:rFonts w:cs="Zar" w:hint="cs"/>
                <w:sz w:val="28"/>
                <w:szCs w:val="28"/>
                <w:rtl/>
              </w:rPr>
              <w:t xml:space="preserve">اينجانب نسبت به دادنامه شماره </w: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CB6593" w:rsidRPr="00031D5E">
              <w:rPr>
                <w:rFonts w:cs="Zar"/>
                <w:sz w:val="28"/>
                <w:szCs w:val="28"/>
              </w:rPr>
              <w:instrText>FORMTEXT</w:instrTex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CB6593" w:rsidRPr="00031D5E">
              <w:rPr>
                <w:rFonts w:cs="Zar"/>
                <w:sz w:val="28"/>
                <w:szCs w:val="28"/>
              </w:rPr>
            </w:r>
            <w:r w:rsidR="00CB6593" w:rsidRPr="00031D5E">
              <w:rPr>
                <w:rFonts w:cs="Zar"/>
                <w:sz w:val="28"/>
                <w:szCs w:val="28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fldChar w:fldCharType="end"/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031D5E">
              <w:rPr>
                <w:rFonts w:cs="Zar" w:hint="cs"/>
                <w:sz w:val="28"/>
                <w:szCs w:val="28"/>
                <w:rtl/>
              </w:rPr>
              <w:t xml:space="preserve">  مورخ 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  <w:instrText>FORMTEXT</w:instrTex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</w:r>
            <w:r w:rsidR="00B428C2" w:rsidRPr="00031D5E">
              <w:rPr>
                <w:rFonts w:cs="Zar"/>
                <w:sz w:val="28"/>
                <w:szCs w:val="28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end"/>
            </w:r>
            <w:r w:rsidRPr="00031D5E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t xml:space="preserve"> صادره </w:t>
            </w:r>
            <w:r w:rsidRPr="00031D5E">
              <w:rPr>
                <w:rFonts w:cs="Zar" w:hint="cs"/>
                <w:sz w:val="28"/>
                <w:szCs w:val="28"/>
                <w:rtl/>
              </w:rPr>
              <w:t xml:space="preserve">از دادگاه 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  <w:instrText>FORMTEXT</w:instrTex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</w:r>
            <w:r w:rsidR="00B428C2" w:rsidRPr="00031D5E">
              <w:rPr>
                <w:rFonts w:cs="Zar"/>
                <w:sz w:val="28"/>
                <w:szCs w:val="28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end"/>
            </w:r>
            <w:r w:rsidRPr="00031D5E">
              <w:rPr>
                <w:rFonts w:cs="Zar" w:hint="cs"/>
                <w:sz w:val="28"/>
                <w:szCs w:val="28"/>
                <w:rtl/>
              </w:rPr>
              <w:t xml:space="preserve">كه در تاريخ </w: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F76307" w:rsidRPr="00031D5E">
              <w:rPr>
                <w:rFonts w:cs="Zar"/>
                <w:sz w:val="28"/>
                <w:szCs w:val="28"/>
              </w:rPr>
              <w:t xml:space="preserve"> 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  <w:instrText>FORMTEXT</w:instrTex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B428C2" w:rsidRPr="00031D5E">
              <w:rPr>
                <w:rFonts w:cs="Zar"/>
                <w:sz w:val="28"/>
                <w:szCs w:val="28"/>
              </w:rPr>
            </w:r>
            <w:r w:rsidR="00B428C2" w:rsidRPr="00031D5E">
              <w:rPr>
                <w:rFonts w:cs="Zar"/>
                <w:sz w:val="28"/>
                <w:szCs w:val="28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B428C2" w:rsidRPr="00031D5E">
              <w:rPr>
                <w:rFonts w:cs="Zar" w:hint="cs"/>
                <w:sz w:val="28"/>
                <w:szCs w:val="28"/>
                <w:rtl/>
              </w:rPr>
              <w:fldChar w:fldCharType="end"/>
            </w:r>
            <w:r w:rsidRPr="00031D5E">
              <w:rPr>
                <w:rFonts w:cs="Zar" w:hint="cs"/>
                <w:sz w:val="28"/>
                <w:szCs w:val="28"/>
                <w:rtl/>
              </w:rPr>
              <w:t xml:space="preserve"> ابلاغ شده است درخواست رسيدگي مجدد مي نمايم . ضمنا رونوشت دادنامه بدوي و لايحه اعتراضيه</w:t>
            </w:r>
            <w:r w:rsidRPr="00031D5E">
              <w:rPr>
                <w:rFonts w:cs="Zar" w:hint="cs"/>
                <w:sz w:val="28"/>
                <w:szCs w:val="28"/>
                <w:rtl/>
                <w:lang w:bidi="fa-IR"/>
              </w:rPr>
              <w:t xml:space="preserve"> و ساير مدارك كه جمعا  </w: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CB6593" w:rsidRPr="00031D5E">
              <w:rPr>
                <w:rFonts w:cs="Zar"/>
                <w:sz w:val="28"/>
                <w:szCs w:val="28"/>
              </w:rPr>
              <w:instrText>FORMTEXT</w:instrTex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instrText xml:space="preserve"> </w:instrText>
            </w:r>
            <w:r w:rsidR="00CB6593" w:rsidRPr="00031D5E">
              <w:rPr>
                <w:rFonts w:cs="Zar"/>
                <w:sz w:val="28"/>
                <w:szCs w:val="28"/>
              </w:rPr>
            </w:r>
            <w:r w:rsidR="00CB6593" w:rsidRPr="00031D5E">
              <w:rPr>
                <w:rFonts w:cs="Zar"/>
                <w:sz w:val="28"/>
                <w:szCs w:val="28"/>
                <w:rtl/>
              </w:rPr>
              <w:fldChar w:fldCharType="separate"/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8C3321" w:rsidRPr="00031D5E">
              <w:rPr>
                <w:rFonts w:cs="Times New Roman"/>
                <w:noProof/>
                <w:sz w:val="28"/>
                <w:szCs w:val="28"/>
                <w:rtl/>
              </w:rPr>
              <w:t> </w:t>
            </w:r>
            <w:r w:rsidR="00CB6593" w:rsidRPr="00031D5E">
              <w:rPr>
                <w:rFonts w:cs="Zar" w:hint="cs"/>
                <w:sz w:val="28"/>
                <w:szCs w:val="28"/>
                <w:rtl/>
              </w:rPr>
              <w:fldChar w:fldCharType="end"/>
            </w:r>
            <w:r w:rsidR="00CB6593" w:rsidRPr="00031D5E">
              <w:rPr>
                <w:rFonts w:cs="Zar" w:hint="cs"/>
                <w:sz w:val="28"/>
                <w:szCs w:val="28"/>
                <w:rtl/>
                <w:lang w:bidi="fa-IR"/>
              </w:rPr>
              <w:t xml:space="preserve">  </w:t>
            </w:r>
            <w:r w:rsidRPr="00031D5E">
              <w:rPr>
                <w:rFonts w:cs="Zar" w:hint="cs"/>
                <w:sz w:val="28"/>
                <w:szCs w:val="28"/>
                <w:rtl/>
                <w:lang w:bidi="fa-IR"/>
              </w:rPr>
              <w:t>برگ ميباشد پيوست دادخواست تقديم ميگردد .</w:t>
            </w:r>
          </w:p>
          <w:p w:rsidR="00C22E4C" w:rsidRPr="00031D5E" w:rsidRDefault="00C22E4C" w:rsidP="00031D5E">
            <w:pPr>
              <w:spacing w:line="480" w:lineRule="auto"/>
              <w:jc w:val="right"/>
              <w:rPr>
                <w:rFonts w:cs="Zar" w:hint="cs"/>
                <w:sz w:val="40"/>
                <w:szCs w:val="40"/>
                <w:rtl/>
              </w:rPr>
            </w:pPr>
            <w:r w:rsidRPr="00031D5E">
              <w:rPr>
                <w:rFonts w:cs="Zar" w:hint="cs"/>
                <w:sz w:val="28"/>
                <w:szCs w:val="28"/>
                <w:rtl/>
              </w:rPr>
              <w:t>محل امضاء-مهر- اثر انگشت</w:t>
            </w:r>
          </w:p>
        </w:tc>
      </w:tr>
    </w:tbl>
    <w:p w:rsidR="0003583B" w:rsidRPr="00031D5E" w:rsidRDefault="0003583B" w:rsidP="008C3321">
      <w:pPr>
        <w:rPr>
          <w:rFonts w:cs="Zar"/>
          <w:sz w:val="10"/>
          <w:szCs w:val="10"/>
          <w:lang w:bidi="fa-IR"/>
        </w:rPr>
      </w:pPr>
    </w:p>
    <w:sectPr w:rsidR="0003583B" w:rsidRPr="00031D5E" w:rsidSect="00031D5E">
      <w:headerReference w:type="default" r:id="rId6"/>
      <w:footerReference w:type="default" r:id="rId7"/>
      <w:pgSz w:w="12240" w:h="15840" w:code="1"/>
      <w:pgMar w:top="1701" w:right="1701" w:bottom="2269" w:left="1701" w:header="568" w:footer="605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28" w:rsidRDefault="00473628">
      <w:r>
        <w:separator/>
      </w:r>
    </w:p>
  </w:endnote>
  <w:endnote w:type="continuationSeparator" w:id="1">
    <w:p w:rsidR="00473628" w:rsidRDefault="0047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986" w:type="dxa"/>
      <w:tblInd w:w="-9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381"/>
      <w:gridCol w:w="7605"/>
    </w:tblGrid>
    <w:tr w:rsidR="00646218" w:rsidRPr="00B4616C">
      <w:tblPrEx>
        <w:tblCellMar>
          <w:top w:w="0" w:type="dxa"/>
          <w:bottom w:w="0" w:type="dxa"/>
        </w:tblCellMar>
      </w:tblPrEx>
      <w:trPr>
        <w:trHeight w:val="1612"/>
      </w:trPr>
      <w:tc>
        <w:tcPr>
          <w:tcW w:w="3381" w:type="dxa"/>
        </w:tcPr>
        <w:p w:rsidR="00646218" w:rsidRPr="00B4616C" w:rsidRDefault="00646218" w:rsidP="003D71A8">
          <w:pPr>
            <w:rPr>
              <w:rFonts w:cs="Times New Roman"/>
              <w:b/>
              <w:bCs/>
              <w:sz w:val="24"/>
              <w:szCs w:val="24"/>
              <w:rtl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>شماره و تاريخ ثبت دادخواست</w:t>
          </w: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4"/>
              <w:szCs w:val="24"/>
              <w:rtl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>در دفتر شعبه ................دادگاه نخستين</w:t>
          </w: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2"/>
              <w:szCs w:val="22"/>
              <w:rtl/>
            </w:rPr>
          </w:pPr>
          <w:r w:rsidRPr="00B4616C">
            <w:rPr>
              <w:rFonts w:cs="Times New Roman"/>
              <w:b/>
              <w:bCs/>
              <w:sz w:val="22"/>
              <w:szCs w:val="22"/>
              <w:rtl/>
            </w:rPr>
            <w:t>در دفتر شعبه ................ دادگاه تجديد نظر</w:t>
          </w: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4"/>
              <w:szCs w:val="24"/>
              <w:rtl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>در دفتر ندامت</w:t>
          </w:r>
          <w:r w:rsidR="00F76307" w:rsidRPr="00B4616C">
            <w:rPr>
              <w:rFonts w:cs="Times New Roman"/>
              <w:b/>
              <w:bCs/>
              <w:sz w:val="24"/>
              <w:szCs w:val="24"/>
              <w:rtl/>
            </w:rPr>
            <w:t>گاه  ....................</w:t>
          </w: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>....</w:t>
          </w:r>
        </w:p>
      </w:tc>
      <w:tc>
        <w:tcPr>
          <w:tcW w:w="7605" w:type="dxa"/>
        </w:tcPr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8"/>
              <w:szCs w:val="8"/>
              <w:rtl/>
            </w:rPr>
          </w:pP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4"/>
              <w:szCs w:val="24"/>
              <w:rtl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 xml:space="preserve">رياست محترم شعبه  ........... دادگاه تجديد نظر استان .........رسيدگي فرمائيد .                                    </w:t>
          </w: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4"/>
              <w:szCs w:val="24"/>
              <w:rtl/>
              <w:lang w:bidi="fa-IR"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>نام ونام خانوادگي مقام ارجاع كننده</w:t>
          </w:r>
          <w:r w:rsidRPr="00B4616C">
            <w:rPr>
              <w:rFonts w:cs="Times New Roman"/>
              <w:b/>
              <w:bCs/>
              <w:sz w:val="24"/>
              <w:szCs w:val="24"/>
            </w:rPr>
            <w:t>:</w:t>
          </w:r>
        </w:p>
        <w:p w:rsidR="00646218" w:rsidRPr="00B4616C" w:rsidRDefault="00646218" w:rsidP="003D71A8">
          <w:pPr>
            <w:spacing w:line="360" w:lineRule="auto"/>
            <w:rPr>
              <w:rFonts w:cs="Times New Roman"/>
              <w:b/>
              <w:bCs/>
              <w:sz w:val="24"/>
              <w:szCs w:val="24"/>
              <w:rtl/>
            </w:rPr>
          </w:pP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 xml:space="preserve">                                                    تاريخ </w:t>
          </w:r>
          <w:r w:rsidRPr="00B4616C">
            <w:rPr>
              <w:rFonts w:cs="Times New Roman"/>
              <w:b/>
              <w:bCs/>
              <w:sz w:val="24"/>
              <w:szCs w:val="24"/>
            </w:rPr>
            <w:t xml:space="preserve">  </w:t>
          </w: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 xml:space="preserve">             </w:t>
          </w:r>
          <w:r w:rsidRPr="00B4616C">
            <w:rPr>
              <w:rFonts w:cs="Times New Roman"/>
              <w:b/>
              <w:bCs/>
              <w:sz w:val="24"/>
              <w:szCs w:val="24"/>
            </w:rPr>
            <w:t xml:space="preserve"> </w:t>
          </w:r>
          <w:r w:rsidRPr="00B4616C">
            <w:rPr>
              <w:rFonts w:cs="Times New Roman"/>
              <w:b/>
              <w:bCs/>
              <w:sz w:val="24"/>
              <w:szCs w:val="24"/>
              <w:rtl/>
            </w:rPr>
            <w:t xml:space="preserve">                امضاء</w:t>
          </w:r>
        </w:p>
      </w:tc>
    </w:tr>
  </w:tbl>
  <w:p w:rsidR="00646218" w:rsidRPr="00B4616C" w:rsidRDefault="00646218" w:rsidP="0003583B">
    <w:pPr>
      <w:rPr>
        <w:rFonts w:cs="Times New Roman"/>
        <w:sz w:val="22"/>
        <w:szCs w:val="2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28" w:rsidRDefault="00473628">
      <w:r>
        <w:separator/>
      </w:r>
    </w:p>
  </w:footnote>
  <w:footnote w:type="continuationSeparator" w:id="1">
    <w:p w:rsidR="00473628" w:rsidRDefault="0047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218" w:rsidRDefault="00D4679E" w:rsidP="00B4016A">
    <w:pPr>
      <w:pStyle w:val="Header"/>
      <w:tabs>
        <w:tab w:val="clear" w:pos="4320"/>
        <w:tab w:val="clear" w:pos="8640"/>
        <w:tab w:val="right" w:pos="8838"/>
      </w:tabs>
      <w:jc w:val="center"/>
      <w:rPr>
        <w:rFonts w:hint="cs"/>
        <w:rtl/>
        <w:lang w:bidi="fa-IR"/>
      </w:rPr>
    </w:pPr>
    <w:r>
      <w:rPr>
        <w:noProof/>
      </w:rPr>
      <w:drawing>
        <wp:inline distT="0" distB="0" distL="0" distR="0">
          <wp:extent cx="1043940" cy="871220"/>
          <wp:effectExtent l="19050" t="0" r="3810" b="0"/>
          <wp:docPr id="6" name="Picture 6" descr="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efaultTabStop w:val="720"/>
  <w:drawingGridHorizontalSpacing w:val="78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86319"/>
    <w:rsid w:val="00002993"/>
    <w:rsid w:val="00012FEC"/>
    <w:rsid w:val="00031D5E"/>
    <w:rsid w:val="0003583B"/>
    <w:rsid w:val="00103152"/>
    <w:rsid w:val="00116C74"/>
    <w:rsid w:val="001207CD"/>
    <w:rsid w:val="00135690"/>
    <w:rsid w:val="001746D7"/>
    <w:rsid w:val="001A4E46"/>
    <w:rsid w:val="001C2816"/>
    <w:rsid w:val="001F13DD"/>
    <w:rsid w:val="001F414F"/>
    <w:rsid w:val="001F4A45"/>
    <w:rsid w:val="002008F1"/>
    <w:rsid w:val="00202C6E"/>
    <w:rsid w:val="00221A10"/>
    <w:rsid w:val="002710C6"/>
    <w:rsid w:val="00273458"/>
    <w:rsid w:val="002C02AB"/>
    <w:rsid w:val="002E35B4"/>
    <w:rsid w:val="002F5414"/>
    <w:rsid w:val="00344A6B"/>
    <w:rsid w:val="003A208A"/>
    <w:rsid w:val="003D71A8"/>
    <w:rsid w:val="003D7C20"/>
    <w:rsid w:val="003F4CD3"/>
    <w:rsid w:val="003F71BA"/>
    <w:rsid w:val="004310B5"/>
    <w:rsid w:val="00463CC7"/>
    <w:rsid w:val="00473628"/>
    <w:rsid w:val="004828BF"/>
    <w:rsid w:val="004A3FAE"/>
    <w:rsid w:val="004B6A47"/>
    <w:rsid w:val="004E7A77"/>
    <w:rsid w:val="005507BD"/>
    <w:rsid w:val="005511D4"/>
    <w:rsid w:val="0056454A"/>
    <w:rsid w:val="006052A5"/>
    <w:rsid w:val="00616907"/>
    <w:rsid w:val="00635CC9"/>
    <w:rsid w:val="00646218"/>
    <w:rsid w:val="0064650B"/>
    <w:rsid w:val="006A4385"/>
    <w:rsid w:val="006A711C"/>
    <w:rsid w:val="006F663D"/>
    <w:rsid w:val="006F7C83"/>
    <w:rsid w:val="00715CB3"/>
    <w:rsid w:val="007206E1"/>
    <w:rsid w:val="00723AE8"/>
    <w:rsid w:val="00746627"/>
    <w:rsid w:val="00754594"/>
    <w:rsid w:val="007947EB"/>
    <w:rsid w:val="007B3904"/>
    <w:rsid w:val="007B555E"/>
    <w:rsid w:val="007C1159"/>
    <w:rsid w:val="007D5572"/>
    <w:rsid w:val="00802E19"/>
    <w:rsid w:val="00807D6C"/>
    <w:rsid w:val="00850106"/>
    <w:rsid w:val="00886319"/>
    <w:rsid w:val="00886A4A"/>
    <w:rsid w:val="008A29B9"/>
    <w:rsid w:val="008C3321"/>
    <w:rsid w:val="008D57CE"/>
    <w:rsid w:val="008F7002"/>
    <w:rsid w:val="00901B29"/>
    <w:rsid w:val="00943E9F"/>
    <w:rsid w:val="009452D0"/>
    <w:rsid w:val="0099387B"/>
    <w:rsid w:val="009E4971"/>
    <w:rsid w:val="009E5C7E"/>
    <w:rsid w:val="009E7457"/>
    <w:rsid w:val="00A74E09"/>
    <w:rsid w:val="00AD3B24"/>
    <w:rsid w:val="00B1332C"/>
    <w:rsid w:val="00B14967"/>
    <w:rsid w:val="00B16ED3"/>
    <w:rsid w:val="00B30D3A"/>
    <w:rsid w:val="00B30E76"/>
    <w:rsid w:val="00B32FF0"/>
    <w:rsid w:val="00B4016A"/>
    <w:rsid w:val="00B428C2"/>
    <w:rsid w:val="00B4616C"/>
    <w:rsid w:val="00BA0DF2"/>
    <w:rsid w:val="00BE19E7"/>
    <w:rsid w:val="00BE228A"/>
    <w:rsid w:val="00BE4E1F"/>
    <w:rsid w:val="00C210A7"/>
    <w:rsid w:val="00C22E4C"/>
    <w:rsid w:val="00C239DF"/>
    <w:rsid w:val="00C7460F"/>
    <w:rsid w:val="00CB6593"/>
    <w:rsid w:val="00CE4802"/>
    <w:rsid w:val="00CF2FCA"/>
    <w:rsid w:val="00D01656"/>
    <w:rsid w:val="00D20FC6"/>
    <w:rsid w:val="00D227A4"/>
    <w:rsid w:val="00D4679E"/>
    <w:rsid w:val="00DB0BAC"/>
    <w:rsid w:val="00DE3867"/>
    <w:rsid w:val="00E408E8"/>
    <w:rsid w:val="00E44E05"/>
    <w:rsid w:val="00E46313"/>
    <w:rsid w:val="00E67D7E"/>
    <w:rsid w:val="00E74463"/>
    <w:rsid w:val="00E8590B"/>
    <w:rsid w:val="00E94BCD"/>
    <w:rsid w:val="00F2125F"/>
    <w:rsid w:val="00F76307"/>
    <w:rsid w:val="00F77016"/>
    <w:rsid w:val="00FB18AC"/>
    <w:rsid w:val="00FC6101"/>
    <w:rsid w:val="00FF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lowKashida"/>
    </w:pPr>
    <w:rPr>
      <w:rFonts w:cs="Yagut"/>
      <w:szCs w:val="18"/>
    </w:rPr>
  </w:style>
  <w:style w:type="character" w:styleId="Hyperlink">
    <w:name w:val="Hyperlink"/>
    <w:rsid w:val="008C3321"/>
    <w:rPr>
      <w:color w:val="0000FF"/>
      <w:u w:val="single"/>
    </w:rPr>
  </w:style>
  <w:style w:type="character" w:styleId="FollowedHyperlink">
    <w:name w:val="FollowedHyperlink"/>
    <w:rsid w:val="008C332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New%20Folder\&#1576;&#1585;&#1711;%20&#1575;&#1593;&#1578;&#1585;&#1575;&#1590;%20&#1579;&#1575;&#1604;&#1579;%20&#1576;&#1575;%20&#1589;&#1583;&#1608;&#1585;%20&#1583;&#1587;&#1578;&#1608;&#1585;%20&#1578;&#1575;&#1582;&#1610;&#1585;%20&#1593;&#1605;&#1604;&#1610;&#1575;&#1578;%20&#1575;&#1580;&#1585;&#1575;&#1574;&#1610;%20&#1608;%20&#1575;&#1604;&#1594;&#1575;&#1569;%20&#1583;&#1575;&#1583;&#1606;&#1575;&#1605;&#1607;%20&#1605;&#1608;&#1585;&#1583;%20&#1575;&#1593;&#1578;&#1585;&#1575;&#159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برگ اعتراض ثالث با صدور دستور تاخير عمليات اجرائي و الغاء دادنامه مورد اعتراض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دادخواست به دادگاه عمومي</vt:lpstr>
    </vt:vector>
  </TitlesOfParts>
  <Company>tco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دادخواست به دادگاه عمومي</dc:title>
  <dc:subject/>
  <dc:creator>Dear User!</dc:creator>
  <cp:keywords/>
  <dc:description/>
  <cp:lastModifiedBy>a</cp:lastModifiedBy>
  <cp:revision>2</cp:revision>
  <cp:lastPrinted>2011-10-19T19:32:00Z</cp:lastPrinted>
  <dcterms:created xsi:type="dcterms:W3CDTF">2013-03-17T08:16:00Z</dcterms:created>
  <dcterms:modified xsi:type="dcterms:W3CDTF">2013-03-17T08:16:00Z</dcterms:modified>
</cp:coreProperties>
</file>